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FF7700" w:rsidRPr="00EB0F8C" w14:paraId="1EAB6D0A" w14:textId="77777777" w:rsidTr="002E5200">
        <w:tc>
          <w:tcPr>
            <w:tcW w:w="10343" w:type="dxa"/>
            <w:gridSpan w:val="2"/>
            <w:shd w:val="clear" w:color="auto" w:fill="000000" w:themeFill="text1"/>
          </w:tcPr>
          <w:p w14:paraId="122132ED" w14:textId="129B3E8C" w:rsidR="00FF7700" w:rsidRPr="00A42C77" w:rsidRDefault="0049730A" w:rsidP="00B944BC">
            <w:pPr>
              <w:rPr>
                <w:b/>
              </w:rPr>
            </w:pPr>
            <w:r>
              <w:rPr>
                <w:b/>
              </w:rPr>
              <w:t>Organisational Confidentiality / GDPR Statement:</w:t>
            </w:r>
          </w:p>
        </w:tc>
      </w:tr>
      <w:tr w:rsidR="00FF7700" w:rsidRPr="00EB0F8C" w14:paraId="07B53AC9" w14:textId="77777777" w:rsidTr="00B944BC">
        <w:tc>
          <w:tcPr>
            <w:tcW w:w="10343" w:type="dxa"/>
            <w:gridSpan w:val="2"/>
          </w:tcPr>
          <w:p w14:paraId="7DB8BBCF" w14:textId="77777777" w:rsidR="006B283D" w:rsidRPr="006B283D" w:rsidRDefault="006B283D" w:rsidP="006B283D">
            <w:r w:rsidRPr="006B283D">
              <w:t>Wokingham Young Carers Service is delivered by Berkshire Youth via the Wokingham Carers Partnership.  </w:t>
            </w:r>
          </w:p>
          <w:p w14:paraId="1F9F5FB3" w14:textId="68490A33" w:rsidR="00FF7700" w:rsidRDefault="006B283D" w:rsidP="00B944BC">
            <w:r w:rsidRPr="006B283D">
              <w:t>This form is to refer a young person who is undertaking a caring role within the family unit.  Please complete all the required fields with as much detail as possible this will enable us to process your request for service more efficiently</w:t>
            </w:r>
            <w:r w:rsidR="0049730A">
              <w:t xml:space="preserve">. </w:t>
            </w:r>
            <w:r w:rsidRPr="006B283D">
              <w:t>Referrals can take up to two weeks to process from date of submission. This is due to the demand for service at this moment in time.  </w:t>
            </w:r>
          </w:p>
          <w:p w14:paraId="4A6E3153" w14:textId="15FF3DC8" w:rsidR="0049730A" w:rsidRPr="0049730A" w:rsidRDefault="0049730A" w:rsidP="0049730A">
            <w:r w:rsidRPr="0049730A">
              <w:t>In line with our Data Protection and Confidentiality policy by completing this referral I am consenting for Berkshire Youth to hold</w:t>
            </w:r>
            <w:r w:rsidR="00621E1B">
              <w:t>:</w:t>
            </w:r>
            <w:r w:rsidRPr="0049730A">
              <w:t> </w:t>
            </w:r>
          </w:p>
          <w:p w14:paraId="0CB36DEA" w14:textId="16690A8F" w:rsidR="0049730A" w:rsidRPr="0049730A" w:rsidRDefault="00621E1B" w:rsidP="0049730A">
            <w:r>
              <w:t>C</w:t>
            </w:r>
            <w:r w:rsidR="0049730A" w:rsidRPr="0049730A">
              <w:t>hild's data on this paper / electronic form on a database used by Berkshire Youth which is part of the Wokingham Carers Partnership. </w:t>
            </w:r>
          </w:p>
          <w:p w14:paraId="2C341614" w14:textId="57E43827" w:rsidR="0049730A" w:rsidRPr="0049730A" w:rsidRDefault="003C0156" w:rsidP="0049730A">
            <w:r>
              <w:t>C</w:t>
            </w:r>
            <w:r w:rsidR="0049730A" w:rsidRPr="0049730A">
              <w:t>onsent that this information may be shared between relevant project staff and that this information will only be used to support</w:t>
            </w:r>
            <w:r w:rsidR="004E0297">
              <w:t xml:space="preserve"> the young carer/family</w:t>
            </w:r>
            <w:r w:rsidR="0049730A" w:rsidRPr="0049730A">
              <w:t xml:space="preserve">. I understand that confidentiality is overruled where safeguarding is concerned. If the details on this form are to be shared with agencies outside the one I am being referred to, I expect to be asked for my consent for </w:t>
            </w:r>
            <w:r w:rsidR="002E5200">
              <w:t>the</w:t>
            </w:r>
            <w:r w:rsidR="0049730A" w:rsidRPr="0049730A">
              <w:t xml:space="preserve"> information to be shared, except in the cases of safeguarding. </w:t>
            </w:r>
          </w:p>
          <w:p w14:paraId="5881D42A" w14:textId="129E89CD" w:rsidR="0049730A" w:rsidRPr="00EB0F8C" w:rsidRDefault="0049730A" w:rsidP="00B944BC">
            <w:r w:rsidRPr="0049730A">
              <w:t xml:space="preserve">Policies can be requested at </w:t>
            </w:r>
            <w:r w:rsidR="002E5200" w:rsidRPr="0049730A">
              <w:t>any time</w:t>
            </w:r>
            <w:r w:rsidRPr="0049730A">
              <w:t>. </w:t>
            </w:r>
          </w:p>
        </w:tc>
      </w:tr>
      <w:tr w:rsidR="00F71B09" w:rsidRPr="00EB0F8C" w14:paraId="1EC6FF69" w14:textId="77777777" w:rsidTr="00F71B09">
        <w:tc>
          <w:tcPr>
            <w:tcW w:w="10343" w:type="dxa"/>
            <w:gridSpan w:val="2"/>
            <w:shd w:val="clear" w:color="auto" w:fill="000000" w:themeFill="text1"/>
          </w:tcPr>
          <w:p w14:paraId="01B52E89" w14:textId="57BB94DF" w:rsidR="00F71B09" w:rsidRPr="00F71B09" w:rsidRDefault="00F71B09" w:rsidP="006B283D">
            <w:pPr>
              <w:rPr>
                <w:b/>
                <w:bCs/>
              </w:rPr>
            </w:pPr>
            <w:r w:rsidRPr="00F71B09">
              <w:rPr>
                <w:b/>
                <w:bCs/>
              </w:rPr>
              <w:t xml:space="preserve">Request for Service Checklist: </w:t>
            </w:r>
          </w:p>
        </w:tc>
      </w:tr>
      <w:tr w:rsidR="00F71B09" w:rsidRPr="00EB0F8C" w14:paraId="1A3FD874" w14:textId="77777777" w:rsidTr="00B944BC">
        <w:tc>
          <w:tcPr>
            <w:tcW w:w="10343" w:type="dxa"/>
            <w:gridSpan w:val="2"/>
          </w:tcPr>
          <w:p w14:paraId="24F5757B" w14:textId="3D345B72" w:rsidR="00F71B09" w:rsidRDefault="00C10421" w:rsidP="006B283D">
            <w:r>
              <w:t xml:space="preserve">Please </w:t>
            </w:r>
            <w:r w:rsidR="009941E2">
              <w:t xml:space="preserve">tick and </w:t>
            </w:r>
            <w:r>
              <w:t>ensure all statements below are completed before processing further with this referral:</w:t>
            </w:r>
          </w:p>
          <w:p w14:paraId="4BDA647D" w14:textId="6D551C55" w:rsidR="00C10421" w:rsidRDefault="001A41FB" w:rsidP="006B283D">
            <w:r>
              <w:t>I have read and understood the Confidentiality/GDPR Statement</w:t>
            </w:r>
            <w:r w:rsidR="00487E7F">
              <w:t>.</w:t>
            </w:r>
          </w:p>
          <w:p w14:paraId="1CB5FFFD" w14:textId="21591049" w:rsidR="00F71B09" w:rsidRDefault="009941E2" w:rsidP="009941E2">
            <w:pPr>
              <w:pStyle w:val="NoSpacing"/>
            </w:pPr>
            <w:sdt>
              <w:sdtPr>
                <w:id w:val="18976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1A41FB">
              <w:t xml:space="preserve">The young person </w:t>
            </w:r>
            <w:r w:rsidR="00487E7F">
              <w:t>is between 8 and 18 years old.</w:t>
            </w:r>
          </w:p>
          <w:p w14:paraId="54CEB535" w14:textId="6E94B682" w:rsidR="00487E7F" w:rsidRDefault="009941E2" w:rsidP="009941E2">
            <w:pPr>
              <w:pStyle w:val="NoSpacing"/>
            </w:pPr>
            <w:sdt>
              <w:sdtPr>
                <w:id w:val="-50930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487E7F">
              <w:t>The young person lives in the Wokingham area/surrounding areas.</w:t>
            </w:r>
          </w:p>
          <w:p w14:paraId="0EB40D05" w14:textId="789DEF8E" w:rsidR="00487E7F" w:rsidRDefault="009941E2" w:rsidP="009941E2">
            <w:pPr>
              <w:pStyle w:val="NoSpacing"/>
            </w:pPr>
            <w:sdt>
              <w:sdtPr>
                <w:id w:val="-126954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487E7F">
              <w:t>The young person is caring for a family member.</w:t>
            </w:r>
          </w:p>
          <w:p w14:paraId="2BA028C8" w14:textId="6456F1CF" w:rsidR="00487E7F" w:rsidRDefault="009941E2" w:rsidP="009941E2">
            <w:pPr>
              <w:pStyle w:val="NoSpacing"/>
            </w:pPr>
            <w:sdt>
              <w:sdtPr>
                <w:id w:val="-11414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487E7F">
              <w:t>The referral has been discussed with the young person</w:t>
            </w:r>
            <w:r w:rsidR="00561AA6">
              <w:t>.</w:t>
            </w:r>
          </w:p>
          <w:p w14:paraId="619684C0" w14:textId="36F1E955" w:rsidR="00561AA6" w:rsidRDefault="009941E2" w:rsidP="009941E2">
            <w:pPr>
              <w:pStyle w:val="NoSpacing"/>
            </w:pPr>
            <w:sdt>
              <w:sdtPr>
                <w:id w:val="-3178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="00561AA6">
              <w:t>The referral has been discussed, shared and consented to by the parent/guardian.</w:t>
            </w:r>
          </w:p>
          <w:p w14:paraId="6E5BB23D" w14:textId="6337D547" w:rsidR="00F71B09" w:rsidRDefault="009941E2" w:rsidP="009941E2">
            <w:pPr>
              <w:pStyle w:val="NoSpacing"/>
            </w:pPr>
            <w:sdt>
              <w:sdtPr>
                <w:id w:val="-1619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T</w:t>
            </w:r>
            <w:r w:rsidR="00561AA6">
              <w:t>he young person’s school are aware of the referral.</w:t>
            </w:r>
          </w:p>
          <w:p w14:paraId="0320BEAE" w14:textId="5B42D134" w:rsidR="009941E2" w:rsidRPr="006B283D" w:rsidRDefault="009941E2" w:rsidP="006B283D"/>
        </w:tc>
      </w:tr>
      <w:tr w:rsidR="00FF7700" w:rsidRPr="00EB0F8C" w14:paraId="71F9E4B2" w14:textId="77777777" w:rsidTr="00B944BC">
        <w:tc>
          <w:tcPr>
            <w:tcW w:w="10343" w:type="dxa"/>
            <w:gridSpan w:val="2"/>
            <w:shd w:val="clear" w:color="auto" w:fill="000000" w:themeFill="text1"/>
          </w:tcPr>
          <w:p w14:paraId="4E9CD73B" w14:textId="6A75834B" w:rsidR="00FF7700" w:rsidRPr="007575DD" w:rsidRDefault="00961934" w:rsidP="00B944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Young Carer</w:t>
            </w:r>
            <w:r w:rsidR="00FF7700" w:rsidRPr="007575DD">
              <w:rPr>
                <w:b/>
                <w:color w:val="FFFFFF" w:themeColor="background1"/>
              </w:rPr>
              <w:t xml:space="preserve"> Details</w:t>
            </w:r>
          </w:p>
        </w:tc>
      </w:tr>
      <w:tr w:rsidR="00FF7700" w:rsidRPr="00EB0F8C" w14:paraId="72AA7630" w14:textId="77777777" w:rsidTr="00B944BC">
        <w:tc>
          <w:tcPr>
            <w:tcW w:w="10343" w:type="dxa"/>
            <w:gridSpan w:val="2"/>
          </w:tcPr>
          <w:p w14:paraId="1AC780F2" w14:textId="3073A7E7" w:rsidR="00FF7700" w:rsidRPr="00EB0F8C" w:rsidRDefault="002E5200" w:rsidP="00B944BC">
            <w:r>
              <w:rPr>
                <w:b/>
              </w:rPr>
              <w:t>First N</w:t>
            </w:r>
            <w:r w:rsidR="00FF7700" w:rsidRPr="00A42C77">
              <w:rPr>
                <w:b/>
              </w:rPr>
              <w:t>ame:</w:t>
            </w:r>
            <w:r w:rsidR="00FF7700" w:rsidRPr="00EB0F8C">
              <w:t xml:space="preserve">                                                       </w:t>
            </w:r>
            <w:r>
              <w:rPr>
                <w:b/>
              </w:rPr>
              <w:t>Sur</w:t>
            </w:r>
            <w:r w:rsidR="00E07BC9">
              <w:rPr>
                <w:b/>
              </w:rPr>
              <w:t>n</w:t>
            </w:r>
            <w:r w:rsidR="00FF7700" w:rsidRPr="00A42C77">
              <w:rPr>
                <w:b/>
              </w:rPr>
              <w:t>ame:</w:t>
            </w:r>
          </w:p>
        </w:tc>
      </w:tr>
      <w:tr w:rsidR="00FF7700" w:rsidRPr="00EB0F8C" w14:paraId="5B06804A" w14:textId="77777777" w:rsidTr="00B944BC">
        <w:tc>
          <w:tcPr>
            <w:tcW w:w="10343" w:type="dxa"/>
            <w:gridSpan w:val="2"/>
          </w:tcPr>
          <w:p w14:paraId="10850B13" w14:textId="0FD3FB68" w:rsidR="00FF7700" w:rsidRPr="00EB0F8C" w:rsidRDefault="00FF7700" w:rsidP="00B944BC">
            <w:r w:rsidRPr="00A42C77">
              <w:rPr>
                <w:b/>
              </w:rPr>
              <w:t>Date of Birth:</w:t>
            </w:r>
            <w:r w:rsidRPr="00EB0F8C">
              <w:t xml:space="preserve">                                               </w:t>
            </w:r>
            <w:r w:rsidR="00E07BC9">
              <w:t xml:space="preserve">   </w:t>
            </w:r>
            <w:r w:rsidRPr="00EB0F8C">
              <w:t xml:space="preserve"> </w:t>
            </w:r>
            <w:r w:rsidR="002E5200" w:rsidRPr="00E07BC9">
              <w:rPr>
                <w:b/>
                <w:bCs/>
              </w:rPr>
              <w:t>Age:</w:t>
            </w:r>
            <w:r w:rsidR="002E5200">
              <w:t xml:space="preserve">                                                      </w:t>
            </w:r>
          </w:p>
        </w:tc>
      </w:tr>
      <w:tr w:rsidR="00DF57D6" w:rsidRPr="00EB0F8C" w14:paraId="5E971DF1" w14:textId="77777777" w:rsidTr="00B944BC">
        <w:tc>
          <w:tcPr>
            <w:tcW w:w="10343" w:type="dxa"/>
            <w:gridSpan w:val="2"/>
          </w:tcPr>
          <w:p w14:paraId="43458F4C" w14:textId="3F5A8CAF" w:rsidR="00DF57D6" w:rsidRPr="00A42C77" w:rsidRDefault="00DF57D6" w:rsidP="00B944BC">
            <w:pPr>
              <w:rPr>
                <w:b/>
              </w:rPr>
            </w:pPr>
            <w:r w:rsidRPr="00A42C77">
              <w:rPr>
                <w:b/>
              </w:rPr>
              <w:t>Male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847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42C77">
              <w:rPr>
                <w:b/>
              </w:rPr>
              <w:t>/Female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106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/Other </w:t>
            </w:r>
            <w:sdt>
              <w:sdtPr>
                <w:rPr>
                  <w:b/>
                </w:rPr>
                <w:id w:val="-16549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FF7700" w:rsidRPr="00EB0F8C" w14:paraId="72958BA6" w14:textId="77777777" w:rsidTr="00B944BC">
        <w:tc>
          <w:tcPr>
            <w:tcW w:w="10343" w:type="dxa"/>
            <w:gridSpan w:val="2"/>
          </w:tcPr>
          <w:p w14:paraId="23746D0D" w14:textId="77777777" w:rsidR="00FF7700" w:rsidRPr="00A42C77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Address:</w:t>
            </w:r>
          </w:p>
          <w:p w14:paraId="44886137" w14:textId="77777777" w:rsidR="00FF7700" w:rsidRPr="00EB0F8C" w:rsidRDefault="00FF7700" w:rsidP="00B944BC"/>
          <w:p w14:paraId="3F065E7C" w14:textId="77777777" w:rsidR="00FF7700" w:rsidRDefault="00FF7700" w:rsidP="00B944BC"/>
          <w:p w14:paraId="72639D46" w14:textId="68302D2F" w:rsidR="00FF7700" w:rsidRPr="00EB0F8C" w:rsidRDefault="00FF7700" w:rsidP="00060E12"/>
        </w:tc>
      </w:tr>
      <w:tr w:rsidR="00DF57D6" w:rsidRPr="00EB0F8C" w14:paraId="146BD91E" w14:textId="77777777" w:rsidTr="00B944BC">
        <w:tc>
          <w:tcPr>
            <w:tcW w:w="10343" w:type="dxa"/>
            <w:gridSpan w:val="2"/>
          </w:tcPr>
          <w:p w14:paraId="7AF0ABE6" w14:textId="77777777" w:rsidR="00DF57D6" w:rsidRDefault="00DF57D6" w:rsidP="00B944BC">
            <w:pPr>
              <w:rPr>
                <w:b/>
              </w:rPr>
            </w:pPr>
            <w:r>
              <w:rPr>
                <w:b/>
              </w:rPr>
              <w:t>Name of School/College:</w:t>
            </w:r>
          </w:p>
          <w:p w14:paraId="5914F79B" w14:textId="246D46FD" w:rsidR="009941E2" w:rsidRPr="00A42C77" w:rsidRDefault="009941E2" w:rsidP="00B944BC">
            <w:pPr>
              <w:rPr>
                <w:b/>
              </w:rPr>
            </w:pPr>
          </w:p>
        </w:tc>
      </w:tr>
      <w:tr w:rsidR="00FF7700" w:rsidRPr="00EB0F8C" w14:paraId="3DF0FA90" w14:textId="77777777" w:rsidTr="00B944BC">
        <w:tc>
          <w:tcPr>
            <w:tcW w:w="10343" w:type="dxa"/>
            <w:gridSpan w:val="2"/>
          </w:tcPr>
          <w:p w14:paraId="6E1B5E02" w14:textId="77777777" w:rsidR="00FF7700" w:rsidRPr="00A42C77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Ethnic Origin: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38"/>
              <w:gridCol w:w="446"/>
              <w:gridCol w:w="2752"/>
              <w:gridCol w:w="454"/>
              <w:gridCol w:w="2821"/>
              <w:gridCol w:w="464"/>
            </w:tblGrid>
            <w:tr w:rsidR="00FF7700" w:rsidRPr="00EB0F8C" w14:paraId="16EBFE4E" w14:textId="77777777" w:rsidTr="00B944BC">
              <w:tc>
                <w:tcPr>
                  <w:tcW w:w="2838" w:type="dxa"/>
                  <w:shd w:val="clear" w:color="auto" w:fill="auto"/>
                </w:tcPr>
                <w:p w14:paraId="2AF25290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Black Caribbean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sdt>
                  <w:sdtPr>
                    <w:id w:val="14592161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D561E14" w14:textId="4A3E05E5" w:rsidR="00FF7700" w:rsidRPr="00870F6D" w:rsidRDefault="009941E2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52" w:type="dxa"/>
                  <w:shd w:val="clear" w:color="auto" w:fill="auto"/>
                </w:tcPr>
                <w:p w14:paraId="5BCCAED8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Pakistani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sdt>
                  <w:sdtPr>
                    <w:id w:val="-264617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65C7C8B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21" w:type="dxa"/>
                  <w:shd w:val="clear" w:color="auto" w:fill="auto"/>
                </w:tcPr>
                <w:p w14:paraId="3522C5CD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White UK</w:t>
                  </w:r>
                </w:p>
              </w:tc>
              <w:tc>
                <w:tcPr>
                  <w:tcW w:w="464" w:type="dxa"/>
                  <w:shd w:val="clear" w:color="auto" w:fill="auto"/>
                </w:tcPr>
                <w:sdt>
                  <w:sdtPr>
                    <w:id w:val="675927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20B1321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4DE9A1AB" w14:textId="77777777" w:rsidR="00FF7700" w:rsidRPr="00870F6D" w:rsidRDefault="00FF7700" w:rsidP="00B944BC">
                  <w:pPr>
                    <w:pStyle w:val="NoSpacing"/>
                  </w:pPr>
                </w:p>
              </w:tc>
            </w:tr>
            <w:tr w:rsidR="00FF7700" w:rsidRPr="00EB0F8C" w14:paraId="38E580A3" w14:textId="77777777" w:rsidTr="00B944BC">
              <w:tc>
                <w:tcPr>
                  <w:tcW w:w="2838" w:type="dxa"/>
                  <w:shd w:val="clear" w:color="auto" w:fill="auto"/>
                </w:tcPr>
                <w:p w14:paraId="7687C05D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Black African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sdt>
                  <w:sdtPr>
                    <w:id w:val="-8786193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EB9B4E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52" w:type="dxa"/>
                  <w:shd w:val="clear" w:color="auto" w:fill="auto"/>
                </w:tcPr>
                <w:p w14:paraId="79B1F259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Bangladeshi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sdt>
                  <w:sdtPr>
                    <w:id w:val="1594049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AAB3991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21" w:type="dxa"/>
                  <w:shd w:val="clear" w:color="auto" w:fill="auto"/>
                </w:tcPr>
                <w:p w14:paraId="55CC459E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Other European</w:t>
                  </w:r>
                </w:p>
              </w:tc>
              <w:tc>
                <w:tcPr>
                  <w:tcW w:w="464" w:type="dxa"/>
                  <w:shd w:val="clear" w:color="auto" w:fill="auto"/>
                </w:tcPr>
                <w:sdt>
                  <w:sdtPr>
                    <w:id w:val="-1181431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97A55A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0CAF3734" w14:textId="77777777" w:rsidR="00FF7700" w:rsidRPr="00870F6D" w:rsidRDefault="00FF7700" w:rsidP="00B944BC">
                  <w:pPr>
                    <w:pStyle w:val="NoSpacing"/>
                  </w:pPr>
                </w:p>
              </w:tc>
            </w:tr>
            <w:tr w:rsidR="00FF7700" w:rsidRPr="00EB0F8C" w14:paraId="23A47AEF" w14:textId="77777777" w:rsidTr="00B944BC">
              <w:tc>
                <w:tcPr>
                  <w:tcW w:w="2838" w:type="dxa"/>
                  <w:shd w:val="clear" w:color="auto" w:fill="auto"/>
                </w:tcPr>
                <w:p w14:paraId="5784B046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Black Other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sdt>
                  <w:sdtPr>
                    <w:id w:val="1019360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6B5D13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52" w:type="dxa"/>
                  <w:shd w:val="clear" w:color="auto" w:fill="auto"/>
                </w:tcPr>
                <w:p w14:paraId="69DE6E1A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Asian Other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sdt>
                  <w:sdtPr>
                    <w:id w:val="-1386025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532D13C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21" w:type="dxa"/>
                  <w:shd w:val="clear" w:color="auto" w:fill="auto"/>
                </w:tcPr>
                <w:p w14:paraId="5991B2F4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White Non-European</w:t>
                  </w:r>
                </w:p>
              </w:tc>
              <w:tc>
                <w:tcPr>
                  <w:tcW w:w="464" w:type="dxa"/>
                  <w:shd w:val="clear" w:color="auto" w:fill="auto"/>
                </w:tcPr>
                <w:sdt>
                  <w:sdtPr>
                    <w:id w:val="2065285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58B1168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0327A9A9" w14:textId="77777777" w:rsidR="00FF7700" w:rsidRPr="00870F6D" w:rsidRDefault="00FF7700" w:rsidP="00B944BC">
                  <w:pPr>
                    <w:pStyle w:val="NoSpacing"/>
                  </w:pPr>
                </w:p>
              </w:tc>
            </w:tr>
            <w:tr w:rsidR="00FF7700" w:rsidRPr="00EB0F8C" w14:paraId="1836E35D" w14:textId="77777777" w:rsidTr="00B944BC">
              <w:tc>
                <w:tcPr>
                  <w:tcW w:w="2838" w:type="dxa"/>
                  <w:shd w:val="clear" w:color="auto" w:fill="auto"/>
                </w:tcPr>
                <w:p w14:paraId="780CE1B0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Chinese</w:t>
                  </w:r>
                </w:p>
              </w:tc>
              <w:sdt>
                <w:sdtPr>
                  <w:id w:val="1031072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shd w:val="clear" w:color="auto" w:fill="auto"/>
                    </w:tcPr>
                    <w:p w14:paraId="213B1CFE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52" w:type="dxa"/>
                  <w:shd w:val="clear" w:color="auto" w:fill="auto"/>
                </w:tcPr>
                <w:p w14:paraId="73D40015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Mixed Race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sdt>
                  <w:sdtPr>
                    <w:id w:val="-1698687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7140E3B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21" w:type="dxa"/>
                  <w:shd w:val="clear" w:color="auto" w:fill="auto"/>
                </w:tcPr>
                <w:p w14:paraId="4772B6CA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Other</w:t>
                  </w:r>
                </w:p>
              </w:tc>
              <w:tc>
                <w:tcPr>
                  <w:tcW w:w="464" w:type="dxa"/>
                  <w:shd w:val="clear" w:color="auto" w:fill="auto"/>
                </w:tcPr>
                <w:sdt>
                  <w:sdtPr>
                    <w:id w:val="-1564706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6DB368E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72C8B0E3" w14:textId="77777777" w:rsidR="00FF7700" w:rsidRPr="00870F6D" w:rsidRDefault="00FF7700" w:rsidP="00B944BC">
                  <w:pPr>
                    <w:pStyle w:val="NoSpacing"/>
                  </w:pPr>
                </w:p>
              </w:tc>
            </w:tr>
            <w:tr w:rsidR="00FF7700" w:rsidRPr="00EB0F8C" w14:paraId="01197958" w14:textId="77777777" w:rsidTr="00B944BC">
              <w:tc>
                <w:tcPr>
                  <w:tcW w:w="2838" w:type="dxa"/>
                  <w:shd w:val="clear" w:color="auto" w:fill="auto"/>
                </w:tcPr>
                <w:p w14:paraId="0CBD13AC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Indian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sdt>
                  <w:sdtPr>
                    <w:id w:val="13963962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CA85964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52" w:type="dxa"/>
                  <w:shd w:val="clear" w:color="auto" w:fill="auto"/>
                </w:tcPr>
                <w:p w14:paraId="717A3C19" w14:textId="77777777" w:rsidR="00FF7700" w:rsidRPr="00870F6D" w:rsidRDefault="00FF7700" w:rsidP="00B944BC">
                  <w:pPr>
                    <w:pStyle w:val="NoSpacing"/>
                  </w:pPr>
                  <w:r w:rsidRPr="00870F6D">
                    <w:t>Irish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sdt>
                  <w:sdtPr>
                    <w:id w:val="-214302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9608510" w14:textId="77777777" w:rsidR="00FF7700" w:rsidRPr="00870F6D" w:rsidRDefault="00FF7700" w:rsidP="00B944BC">
                      <w:pPr>
                        <w:pStyle w:val="NoSpacing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285" w:type="dxa"/>
                  <w:gridSpan w:val="2"/>
                  <w:shd w:val="clear" w:color="auto" w:fill="auto"/>
                </w:tcPr>
                <w:p w14:paraId="06DDABEE" w14:textId="77777777" w:rsidR="00FF7700" w:rsidRPr="00870F6D" w:rsidRDefault="00FF7700" w:rsidP="00B944BC">
                  <w:pPr>
                    <w:pStyle w:val="NoSpacing"/>
                  </w:pPr>
                </w:p>
              </w:tc>
            </w:tr>
          </w:tbl>
          <w:p w14:paraId="4950DB11" w14:textId="77777777" w:rsidR="00FF7700" w:rsidRPr="00EB0F8C" w:rsidRDefault="00FF7700" w:rsidP="00B944BC"/>
        </w:tc>
      </w:tr>
      <w:tr w:rsidR="00FF7700" w:rsidRPr="00EB0F8C" w14:paraId="20F74924" w14:textId="77777777" w:rsidTr="00B944BC">
        <w:tc>
          <w:tcPr>
            <w:tcW w:w="10343" w:type="dxa"/>
            <w:gridSpan w:val="2"/>
            <w:shd w:val="clear" w:color="auto" w:fill="000000" w:themeFill="text1"/>
          </w:tcPr>
          <w:p w14:paraId="60C92E04" w14:textId="77777777" w:rsidR="00FF7700" w:rsidRPr="00A42C77" w:rsidRDefault="00FF7700" w:rsidP="00B944BC">
            <w:pPr>
              <w:rPr>
                <w:b/>
              </w:rPr>
            </w:pPr>
            <w:r w:rsidRPr="007575DD">
              <w:rPr>
                <w:b/>
                <w:color w:val="FFFFFF" w:themeColor="background1"/>
              </w:rPr>
              <w:lastRenderedPageBreak/>
              <w:t>Two Emergency Contacts – These must be two different people</w:t>
            </w:r>
          </w:p>
        </w:tc>
      </w:tr>
      <w:tr w:rsidR="00FF7700" w:rsidRPr="00EB0F8C" w14:paraId="00B17C5A" w14:textId="77777777" w:rsidTr="00B944BC">
        <w:tc>
          <w:tcPr>
            <w:tcW w:w="10343" w:type="dxa"/>
            <w:gridSpan w:val="2"/>
          </w:tcPr>
          <w:p w14:paraId="49BD9CF4" w14:textId="77777777" w:rsidR="00FF7700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Name:</w:t>
            </w:r>
          </w:p>
          <w:p w14:paraId="0A3B234C" w14:textId="77777777" w:rsidR="00FF7700" w:rsidRDefault="00FF7700" w:rsidP="00B944BC">
            <w:pPr>
              <w:rPr>
                <w:b/>
              </w:rPr>
            </w:pPr>
            <w:r w:rsidRPr="00F060B0">
              <w:rPr>
                <w:b/>
              </w:rPr>
              <w:t>Relationship to participant:</w:t>
            </w:r>
          </w:p>
          <w:p w14:paraId="19C5C83E" w14:textId="77777777" w:rsidR="002758CD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Address</w:t>
            </w:r>
            <w:r>
              <w:rPr>
                <w:b/>
              </w:rPr>
              <w:t xml:space="preserve">: </w:t>
            </w:r>
          </w:p>
          <w:p w14:paraId="539FBDC0" w14:textId="77777777" w:rsidR="00FF7700" w:rsidRPr="00A42C77" w:rsidRDefault="00FF7700" w:rsidP="00B944BC">
            <w:pPr>
              <w:rPr>
                <w:b/>
              </w:rPr>
            </w:pPr>
          </w:p>
          <w:p w14:paraId="2E3F3F22" w14:textId="77777777" w:rsidR="00035A40" w:rsidRPr="00EB0F8C" w:rsidRDefault="00035A40" w:rsidP="00B944BC"/>
          <w:p w14:paraId="42ED0237" w14:textId="77777777" w:rsidR="00FF7700" w:rsidRDefault="00FF7700" w:rsidP="00B944BC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Pr="00A42C77">
              <w:rPr>
                <w:b/>
              </w:rPr>
              <w:t>N</w:t>
            </w:r>
            <w:r>
              <w:rPr>
                <w:b/>
              </w:rPr>
              <w:t>umber:</w:t>
            </w:r>
          </w:p>
          <w:p w14:paraId="197AC9E1" w14:textId="77777777" w:rsidR="00FF7700" w:rsidRDefault="00FF7700" w:rsidP="00060E12">
            <w:pPr>
              <w:rPr>
                <w:b/>
              </w:rPr>
            </w:pPr>
            <w:r w:rsidRPr="00A42C77">
              <w:rPr>
                <w:b/>
              </w:rPr>
              <w:t>Email</w:t>
            </w:r>
            <w:r>
              <w:rPr>
                <w:b/>
              </w:rPr>
              <w:t xml:space="preserve"> Address: </w:t>
            </w:r>
          </w:p>
          <w:p w14:paraId="169F84AC" w14:textId="77777777" w:rsidR="00060E12" w:rsidRPr="00A42C77" w:rsidRDefault="00060E12" w:rsidP="00060E12">
            <w:pPr>
              <w:rPr>
                <w:b/>
              </w:rPr>
            </w:pPr>
          </w:p>
        </w:tc>
      </w:tr>
      <w:tr w:rsidR="00FF7700" w:rsidRPr="00EB0F8C" w14:paraId="1E1987E5" w14:textId="77777777" w:rsidTr="00B944BC">
        <w:tc>
          <w:tcPr>
            <w:tcW w:w="10343" w:type="dxa"/>
            <w:gridSpan w:val="2"/>
          </w:tcPr>
          <w:p w14:paraId="33FC2F36" w14:textId="77777777" w:rsidR="00FF7700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6CABEC07" w14:textId="77777777" w:rsidR="00FF7700" w:rsidRDefault="00FF7700" w:rsidP="00B944BC">
            <w:pPr>
              <w:rPr>
                <w:b/>
              </w:rPr>
            </w:pPr>
            <w:r w:rsidRPr="00F060B0">
              <w:rPr>
                <w:b/>
              </w:rPr>
              <w:t>Relationship to participant:</w:t>
            </w:r>
            <w:r>
              <w:rPr>
                <w:b/>
              </w:rPr>
              <w:t xml:space="preserve"> </w:t>
            </w:r>
          </w:p>
          <w:p w14:paraId="1A8AC3D7" w14:textId="77777777" w:rsidR="002758CD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Address:</w:t>
            </w:r>
            <w:r>
              <w:rPr>
                <w:b/>
              </w:rPr>
              <w:t xml:space="preserve"> </w:t>
            </w:r>
          </w:p>
          <w:p w14:paraId="5887D191" w14:textId="77777777" w:rsidR="00FF7700" w:rsidRDefault="00FF7700" w:rsidP="00B944BC">
            <w:pPr>
              <w:rPr>
                <w:b/>
              </w:rPr>
            </w:pPr>
          </w:p>
          <w:p w14:paraId="6D7F85EF" w14:textId="77777777" w:rsidR="00FF7700" w:rsidRPr="00EB0F8C" w:rsidRDefault="00FF7700" w:rsidP="00B944BC"/>
          <w:p w14:paraId="50420EFE" w14:textId="77777777" w:rsidR="00FF7700" w:rsidRDefault="00FF7700" w:rsidP="00B944BC">
            <w:pPr>
              <w:rPr>
                <w:b/>
              </w:rPr>
            </w:pPr>
            <w:r>
              <w:rPr>
                <w:b/>
              </w:rPr>
              <w:t xml:space="preserve">Contact Number: </w:t>
            </w:r>
          </w:p>
          <w:p w14:paraId="11461924" w14:textId="77777777" w:rsidR="00060E12" w:rsidRDefault="00FF7700" w:rsidP="00060E12">
            <w:pPr>
              <w:rPr>
                <w:b/>
              </w:rPr>
            </w:pPr>
            <w:r w:rsidRPr="00A42C77">
              <w:rPr>
                <w:b/>
              </w:rPr>
              <w:t>Email</w:t>
            </w:r>
            <w:r>
              <w:rPr>
                <w:b/>
              </w:rPr>
              <w:t xml:space="preserve"> Address</w:t>
            </w:r>
            <w:r w:rsidRPr="00A42C7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A613421" w14:textId="77777777" w:rsidR="00060E12" w:rsidRPr="00A42C77" w:rsidRDefault="00060E12" w:rsidP="00060E12">
            <w:pPr>
              <w:rPr>
                <w:b/>
              </w:rPr>
            </w:pPr>
          </w:p>
        </w:tc>
      </w:tr>
      <w:tr w:rsidR="00FF7700" w:rsidRPr="007575DD" w14:paraId="2960A69B" w14:textId="77777777" w:rsidTr="00B944BC">
        <w:tc>
          <w:tcPr>
            <w:tcW w:w="10343" w:type="dxa"/>
            <w:gridSpan w:val="2"/>
            <w:shd w:val="clear" w:color="auto" w:fill="000000" w:themeFill="text1"/>
          </w:tcPr>
          <w:p w14:paraId="547F0E9E" w14:textId="77777777" w:rsidR="00FF7700" w:rsidRPr="007575DD" w:rsidRDefault="00FF7700" w:rsidP="00B944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Medical Info:</w:t>
            </w:r>
          </w:p>
        </w:tc>
      </w:tr>
      <w:tr w:rsidR="00FF7700" w:rsidRPr="00EB0F8C" w14:paraId="2428A311" w14:textId="77777777" w:rsidTr="00060E12">
        <w:trPr>
          <w:trHeight w:val="1743"/>
        </w:trPr>
        <w:tc>
          <w:tcPr>
            <w:tcW w:w="10343" w:type="dxa"/>
            <w:gridSpan w:val="2"/>
          </w:tcPr>
          <w:p w14:paraId="7BE44EAA" w14:textId="77777777" w:rsidR="00FF7700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Doctor’s Name:</w:t>
            </w:r>
            <w:r>
              <w:rPr>
                <w:b/>
              </w:rPr>
              <w:t xml:space="preserve"> </w:t>
            </w:r>
          </w:p>
          <w:p w14:paraId="00AABF1B" w14:textId="77777777" w:rsidR="00FF7700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Surgery Address:</w:t>
            </w:r>
            <w:r>
              <w:rPr>
                <w:b/>
              </w:rPr>
              <w:t xml:space="preserve"> </w:t>
            </w:r>
          </w:p>
          <w:p w14:paraId="0227215F" w14:textId="77777777" w:rsidR="00FF7700" w:rsidRDefault="00FF7700" w:rsidP="00B944BC"/>
          <w:p w14:paraId="36402853" w14:textId="77777777" w:rsidR="00B2229B" w:rsidRPr="00EB0F8C" w:rsidRDefault="00B2229B" w:rsidP="00B944BC"/>
          <w:p w14:paraId="3237DD11" w14:textId="37F4E90D" w:rsidR="00FF7700" w:rsidRPr="00EB0F8C" w:rsidRDefault="00FF7700" w:rsidP="00B944BC">
            <w:r>
              <w:rPr>
                <w:b/>
              </w:rPr>
              <w:t xml:space="preserve">Surgery Contact </w:t>
            </w:r>
            <w:r w:rsidR="00B2229B">
              <w:rPr>
                <w:b/>
              </w:rPr>
              <w:t>N</w:t>
            </w:r>
            <w:r>
              <w:rPr>
                <w:b/>
              </w:rPr>
              <w:t xml:space="preserve">umber: </w:t>
            </w:r>
            <w:sdt>
              <w:sdtPr>
                <w:rPr>
                  <w:b/>
                </w:rPr>
                <w:id w:val="-1905216995"/>
                <w:placeholder>
                  <w:docPart w:val="B70651BDF721475B9FC404142F30EABE"/>
                </w:placeholder>
                <w:text/>
              </w:sdtPr>
              <w:sdtEndPr/>
              <w:sdtContent>
                <w:r>
                  <w:rPr>
                    <w:b/>
                  </w:rPr>
                  <w:t xml:space="preserve"> </w:t>
                </w:r>
              </w:sdtContent>
            </w:sdt>
          </w:p>
        </w:tc>
      </w:tr>
      <w:tr w:rsidR="00FF7700" w:rsidRPr="00EB0F8C" w14:paraId="43EE0B61" w14:textId="77777777" w:rsidTr="00B944BC">
        <w:tc>
          <w:tcPr>
            <w:tcW w:w="10343" w:type="dxa"/>
            <w:gridSpan w:val="2"/>
          </w:tcPr>
          <w:p w14:paraId="460499C1" w14:textId="4FA7B221" w:rsidR="00FF7700" w:rsidRPr="00A42C77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Please give details of any medical conditions/disabilities e.g. diabetes, epilepsy, allergies</w:t>
            </w:r>
            <w:r w:rsidR="006B1BCE">
              <w:rPr>
                <w:b/>
              </w:rPr>
              <w:t>, travel sickness</w:t>
            </w:r>
            <w:r w:rsidRPr="00A42C77">
              <w:rPr>
                <w:b/>
              </w:rPr>
              <w:t xml:space="preserve"> etc</w:t>
            </w:r>
            <w:r w:rsidR="006B1BCE">
              <w:rPr>
                <w:b/>
              </w:rPr>
              <w:t>:</w:t>
            </w:r>
          </w:p>
          <w:p w14:paraId="398B69C0" w14:textId="77777777" w:rsidR="00FF7700" w:rsidRPr="00EB0F8C" w:rsidRDefault="00FF7700" w:rsidP="00B944BC"/>
          <w:p w14:paraId="3464CACF" w14:textId="77777777" w:rsidR="00FF7700" w:rsidRDefault="00FF7700" w:rsidP="00B944BC"/>
          <w:p w14:paraId="728A219C" w14:textId="77777777" w:rsidR="00040FE7" w:rsidRDefault="00040FE7" w:rsidP="00B944BC"/>
          <w:p w14:paraId="649E95BF" w14:textId="77777777" w:rsidR="00040FE7" w:rsidRPr="00EB0F8C" w:rsidRDefault="00040FE7" w:rsidP="00B944BC"/>
          <w:p w14:paraId="3E93B75C" w14:textId="77777777" w:rsidR="00FF7700" w:rsidRPr="00EB0F8C" w:rsidRDefault="00FF7700" w:rsidP="00B944BC"/>
        </w:tc>
      </w:tr>
      <w:tr w:rsidR="00FF7700" w:rsidRPr="00EB0F8C" w14:paraId="6EE7509B" w14:textId="77777777" w:rsidTr="00B944BC">
        <w:tc>
          <w:tcPr>
            <w:tcW w:w="10343" w:type="dxa"/>
            <w:gridSpan w:val="2"/>
          </w:tcPr>
          <w:p w14:paraId="1E37629B" w14:textId="77777777" w:rsidR="00FF7700" w:rsidRPr="00A42C77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Current Medical Treatment including medication:</w:t>
            </w:r>
          </w:p>
          <w:p w14:paraId="079237D1" w14:textId="77777777" w:rsidR="00FF7700" w:rsidRPr="00EB0F8C" w:rsidRDefault="00FF7700" w:rsidP="00B944BC"/>
          <w:p w14:paraId="60E291C4" w14:textId="77777777" w:rsidR="00FF7700" w:rsidRDefault="00FF7700" w:rsidP="00B944BC"/>
          <w:p w14:paraId="46C5C366" w14:textId="77777777" w:rsidR="00040FE7" w:rsidRDefault="00040FE7" w:rsidP="00B944BC"/>
          <w:p w14:paraId="0F73F76A" w14:textId="77777777" w:rsidR="00040FE7" w:rsidRPr="00EB0F8C" w:rsidRDefault="00040FE7" w:rsidP="00B944BC"/>
        </w:tc>
      </w:tr>
      <w:tr w:rsidR="00FF7700" w:rsidRPr="00EB0F8C" w14:paraId="4765057A" w14:textId="77777777" w:rsidTr="00B944BC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3B0C45DE" w14:textId="77777777" w:rsidR="00FF7700" w:rsidRPr="00A42C77" w:rsidRDefault="00FF7700" w:rsidP="00B944BC">
            <w:pPr>
              <w:rPr>
                <w:b/>
              </w:rPr>
            </w:pPr>
            <w:r w:rsidRPr="00A42C77">
              <w:rPr>
                <w:b/>
              </w:rPr>
              <w:t>Details of any special dietary requirements:</w:t>
            </w:r>
          </w:p>
          <w:p w14:paraId="60E11D5A" w14:textId="77777777" w:rsidR="00FF7700" w:rsidRPr="00EB0F8C" w:rsidRDefault="00FF7700" w:rsidP="00B944BC"/>
          <w:p w14:paraId="069E0F16" w14:textId="77777777" w:rsidR="00FF7700" w:rsidRDefault="00FF7700" w:rsidP="00B944BC"/>
          <w:p w14:paraId="61E72EEE" w14:textId="77777777" w:rsidR="00040FE7" w:rsidRDefault="00040FE7" w:rsidP="00B944BC"/>
          <w:p w14:paraId="1083C2B6" w14:textId="77777777" w:rsidR="00040FE7" w:rsidRDefault="00040FE7" w:rsidP="00B944BC"/>
          <w:p w14:paraId="372FFF61" w14:textId="77777777" w:rsidR="00040FE7" w:rsidRPr="00EB0F8C" w:rsidRDefault="00040FE7" w:rsidP="00B944BC"/>
        </w:tc>
      </w:tr>
      <w:tr w:rsidR="00040FE7" w:rsidRPr="00EB0F8C" w14:paraId="26C100F2" w14:textId="77777777" w:rsidTr="00040FE7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ACF85E" w14:textId="6210B1E5" w:rsidR="00040FE7" w:rsidRPr="00A42C77" w:rsidRDefault="00BC4387" w:rsidP="00B944BC">
            <w:pPr>
              <w:rPr>
                <w:b/>
              </w:rPr>
            </w:pPr>
            <w:r>
              <w:rPr>
                <w:b/>
              </w:rPr>
              <w:lastRenderedPageBreak/>
              <w:t>Referral/</w:t>
            </w:r>
            <w:r w:rsidR="00040FE7">
              <w:rPr>
                <w:b/>
              </w:rPr>
              <w:t>Young Carer Information:</w:t>
            </w:r>
          </w:p>
        </w:tc>
      </w:tr>
      <w:tr w:rsidR="00040FE7" w:rsidRPr="00EB0F8C" w14:paraId="348E7767" w14:textId="77777777" w:rsidTr="00040FE7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F4A702" w14:textId="77777777" w:rsidR="008B3243" w:rsidRDefault="00BC4387" w:rsidP="00B944BC">
            <w:pPr>
              <w:rPr>
                <w:b/>
              </w:rPr>
            </w:pPr>
            <w:r>
              <w:rPr>
                <w:b/>
              </w:rPr>
              <w:t>Referrer Name and Job Title:</w:t>
            </w:r>
          </w:p>
          <w:p w14:paraId="3A5A4825" w14:textId="46B05448" w:rsidR="005F7EC7" w:rsidRDefault="005F7EC7" w:rsidP="00B944BC">
            <w:pPr>
              <w:rPr>
                <w:b/>
              </w:rPr>
            </w:pPr>
          </w:p>
        </w:tc>
      </w:tr>
      <w:tr w:rsidR="00040FE7" w:rsidRPr="00EB0F8C" w14:paraId="508739CB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C69C10" w14:textId="77777777" w:rsidR="00040FE7" w:rsidRDefault="00BC4387" w:rsidP="008D5EDE">
            <w:pPr>
              <w:rPr>
                <w:b/>
              </w:rPr>
            </w:pPr>
            <w:r>
              <w:rPr>
                <w:b/>
              </w:rPr>
              <w:t>Referrer Organisation</w:t>
            </w:r>
            <w:r w:rsidR="008B3243">
              <w:rPr>
                <w:b/>
              </w:rPr>
              <w:t xml:space="preserve"> Name and Address</w:t>
            </w:r>
            <w:r>
              <w:rPr>
                <w:b/>
              </w:rPr>
              <w:t>:</w:t>
            </w:r>
          </w:p>
          <w:p w14:paraId="23C70497" w14:textId="77777777" w:rsidR="008B3243" w:rsidRDefault="008B3243" w:rsidP="008D5EDE">
            <w:pPr>
              <w:rPr>
                <w:b/>
              </w:rPr>
            </w:pPr>
          </w:p>
          <w:p w14:paraId="38FBBB44" w14:textId="77777777" w:rsidR="008B3243" w:rsidRDefault="008B3243" w:rsidP="008D5EDE">
            <w:pPr>
              <w:rPr>
                <w:b/>
              </w:rPr>
            </w:pPr>
          </w:p>
          <w:p w14:paraId="61F6B4E9" w14:textId="4FF3343F" w:rsidR="008B3243" w:rsidRDefault="008B3243" w:rsidP="008D5EDE">
            <w:pPr>
              <w:rPr>
                <w:b/>
              </w:rPr>
            </w:pPr>
          </w:p>
        </w:tc>
      </w:tr>
      <w:tr w:rsidR="0087179A" w:rsidRPr="00EB0F8C" w14:paraId="74041315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F71A3F" w14:textId="77777777" w:rsidR="0087179A" w:rsidRDefault="0087179A" w:rsidP="008D5EDE">
            <w:pPr>
              <w:rPr>
                <w:b/>
              </w:rPr>
            </w:pPr>
            <w:r>
              <w:rPr>
                <w:b/>
              </w:rPr>
              <w:t>Referrer Contact Number:</w:t>
            </w:r>
          </w:p>
          <w:p w14:paraId="4FA7D0DA" w14:textId="275C78B3" w:rsidR="0087179A" w:rsidRDefault="0087179A" w:rsidP="008D5EDE">
            <w:pPr>
              <w:rPr>
                <w:b/>
              </w:rPr>
            </w:pPr>
            <w:r>
              <w:rPr>
                <w:b/>
              </w:rPr>
              <w:t>Referrer Email Address:</w:t>
            </w:r>
          </w:p>
        </w:tc>
      </w:tr>
      <w:tr w:rsidR="00040FE7" w:rsidRPr="00EB0F8C" w14:paraId="7AE46EF9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6C3165" w14:textId="5AEAFF70" w:rsidR="00040FE7" w:rsidRDefault="008B3243" w:rsidP="008D5EDE">
            <w:pPr>
              <w:rPr>
                <w:b/>
              </w:rPr>
            </w:pPr>
            <w:r>
              <w:rPr>
                <w:b/>
              </w:rPr>
              <w:t>Why is this young person being referred</w:t>
            </w:r>
            <w:r w:rsidR="005F7EC7">
              <w:rPr>
                <w:b/>
              </w:rPr>
              <w:t xml:space="preserve"> (Who do they care for?): </w:t>
            </w:r>
          </w:p>
          <w:p w14:paraId="0FC55B42" w14:textId="77777777" w:rsidR="008B3243" w:rsidRDefault="008B3243" w:rsidP="008D5EDE">
            <w:pPr>
              <w:rPr>
                <w:b/>
              </w:rPr>
            </w:pPr>
          </w:p>
          <w:p w14:paraId="284192F3" w14:textId="77777777" w:rsidR="002A7831" w:rsidRDefault="002A7831" w:rsidP="008D5EDE">
            <w:pPr>
              <w:rPr>
                <w:b/>
              </w:rPr>
            </w:pPr>
          </w:p>
          <w:p w14:paraId="4911341B" w14:textId="77777777" w:rsidR="008B3243" w:rsidRDefault="008B3243" w:rsidP="008D5EDE">
            <w:pPr>
              <w:rPr>
                <w:b/>
              </w:rPr>
            </w:pPr>
          </w:p>
          <w:p w14:paraId="6EC0F0D8" w14:textId="2359B7D4" w:rsidR="008B3243" w:rsidRDefault="008B3243" w:rsidP="008D5EDE">
            <w:pPr>
              <w:rPr>
                <w:b/>
              </w:rPr>
            </w:pPr>
          </w:p>
        </w:tc>
      </w:tr>
      <w:tr w:rsidR="007A5F8B" w:rsidRPr="00EB0F8C" w14:paraId="598ECE93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C6322F" w14:textId="77777777" w:rsidR="007A5F8B" w:rsidRDefault="007A5F8B" w:rsidP="008D5EDE">
            <w:pPr>
              <w:rPr>
                <w:b/>
              </w:rPr>
            </w:pPr>
            <w:r>
              <w:rPr>
                <w:b/>
              </w:rPr>
              <w:t>Please provide details of other people living with the household, including who those who are cared for by this young person:</w:t>
            </w:r>
          </w:p>
          <w:p w14:paraId="3BB0C94B" w14:textId="77777777" w:rsidR="007A5F8B" w:rsidRDefault="007A5F8B" w:rsidP="008D5EDE">
            <w:pPr>
              <w:rPr>
                <w:b/>
              </w:rPr>
            </w:pPr>
          </w:p>
          <w:p w14:paraId="6116B686" w14:textId="77777777" w:rsidR="007A5F8B" w:rsidRDefault="007A5F8B" w:rsidP="008D5EDE">
            <w:pPr>
              <w:rPr>
                <w:b/>
              </w:rPr>
            </w:pPr>
          </w:p>
          <w:p w14:paraId="39E26549" w14:textId="77777777" w:rsidR="002A7831" w:rsidRDefault="002A7831" w:rsidP="008D5EDE">
            <w:pPr>
              <w:rPr>
                <w:b/>
              </w:rPr>
            </w:pPr>
          </w:p>
          <w:p w14:paraId="24C2A05D" w14:textId="7BBD921A" w:rsidR="007A5F8B" w:rsidRDefault="007A5F8B" w:rsidP="008D5EDE">
            <w:pPr>
              <w:rPr>
                <w:b/>
              </w:rPr>
            </w:pPr>
          </w:p>
        </w:tc>
      </w:tr>
      <w:tr w:rsidR="006A7D02" w:rsidRPr="00EB0F8C" w14:paraId="2898963F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DD8657" w14:textId="4E149CF0" w:rsidR="006A7D02" w:rsidRDefault="006A7D02" w:rsidP="006A7D02">
            <w:pPr>
              <w:rPr>
                <w:b/>
              </w:rPr>
            </w:pPr>
            <w:r>
              <w:rPr>
                <w:b/>
              </w:rPr>
              <w:t>What support needs have been identified? What support is already currently in place for this young person</w:t>
            </w:r>
            <w:r w:rsidR="007A5F8B">
              <w:rPr>
                <w:b/>
              </w:rPr>
              <w:t xml:space="preserve"> or the family</w:t>
            </w:r>
            <w:r>
              <w:rPr>
                <w:b/>
              </w:rPr>
              <w:t>?</w:t>
            </w:r>
          </w:p>
          <w:p w14:paraId="33778336" w14:textId="77777777" w:rsidR="006A7D02" w:rsidRDefault="006A7D02" w:rsidP="006A7D02">
            <w:pPr>
              <w:rPr>
                <w:b/>
              </w:rPr>
            </w:pPr>
          </w:p>
          <w:p w14:paraId="0AF16CA9" w14:textId="77777777" w:rsidR="006A7D02" w:rsidRDefault="006A7D02" w:rsidP="006A7D02">
            <w:pPr>
              <w:rPr>
                <w:b/>
              </w:rPr>
            </w:pPr>
          </w:p>
          <w:p w14:paraId="6E511B24" w14:textId="77777777" w:rsidR="002A7831" w:rsidRDefault="002A7831" w:rsidP="006A7D02">
            <w:pPr>
              <w:rPr>
                <w:b/>
              </w:rPr>
            </w:pPr>
          </w:p>
          <w:p w14:paraId="288244DD" w14:textId="52181749" w:rsidR="006A7D02" w:rsidRDefault="006A7D02" w:rsidP="006A7D02">
            <w:pPr>
              <w:rPr>
                <w:b/>
              </w:rPr>
            </w:pPr>
          </w:p>
        </w:tc>
      </w:tr>
      <w:tr w:rsidR="006A7D02" w:rsidRPr="00EB0F8C" w14:paraId="4DE2515C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62107E" w14:textId="77777777" w:rsidR="006A7D02" w:rsidRDefault="006A7D02" w:rsidP="006A7D02">
            <w:pPr>
              <w:rPr>
                <w:b/>
              </w:rPr>
            </w:pPr>
            <w:r>
              <w:rPr>
                <w:b/>
              </w:rPr>
              <w:t>How much caring responsibility does the young person have? Do they understand the illness/disability of their cared for person?</w:t>
            </w:r>
          </w:p>
          <w:p w14:paraId="4C5E246B" w14:textId="257DC2C2" w:rsidR="006A7D02" w:rsidRDefault="006A7D02" w:rsidP="006A7D02">
            <w:pPr>
              <w:rPr>
                <w:b/>
              </w:rPr>
            </w:pPr>
          </w:p>
          <w:p w14:paraId="11623516" w14:textId="77777777" w:rsidR="006A7D02" w:rsidRDefault="006A7D02" w:rsidP="006A7D02">
            <w:pPr>
              <w:rPr>
                <w:b/>
              </w:rPr>
            </w:pPr>
          </w:p>
          <w:p w14:paraId="444C48A4" w14:textId="77777777" w:rsidR="002A7831" w:rsidRDefault="002A7831" w:rsidP="006A7D02">
            <w:pPr>
              <w:rPr>
                <w:b/>
              </w:rPr>
            </w:pPr>
          </w:p>
          <w:p w14:paraId="3408BA5D" w14:textId="52049FC9" w:rsidR="006A7D02" w:rsidRDefault="006A7D02" w:rsidP="006A7D02">
            <w:pPr>
              <w:rPr>
                <w:b/>
              </w:rPr>
            </w:pPr>
          </w:p>
        </w:tc>
      </w:tr>
      <w:tr w:rsidR="006A7D02" w:rsidRPr="00EB0F8C" w14:paraId="12E4F27B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067C32" w14:textId="5A9D6C83" w:rsidR="000375DC" w:rsidRDefault="000375DC" w:rsidP="000375DC">
            <w:pPr>
              <w:pStyle w:val="NoSpacing"/>
            </w:pPr>
            <w:r>
              <w:rPr>
                <w:b/>
              </w:rPr>
              <w:t>Is there an Adult Carer within the household?</w:t>
            </w:r>
            <w:r w:rsidR="005F7EC7">
              <w:rPr>
                <w:b/>
              </w:rPr>
              <w:t xml:space="preserve"> If so, please provide details:</w:t>
            </w:r>
            <w:r>
              <w:rPr>
                <w:b/>
              </w:rPr>
              <w:t xml:space="preserve"> </w:t>
            </w:r>
            <w:r w:rsidRPr="000375DC">
              <w:rPr>
                <w:bCs/>
              </w:rPr>
              <w:t>YES / NO</w:t>
            </w:r>
          </w:p>
          <w:p w14:paraId="3ECEB71A" w14:textId="77777777" w:rsidR="006A7D02" w:rsidRDefault="006A7D02" w:rsidP="006A7D02">
            <w:pPr>
              <w:rPr>
                <w:b/>
              </w:rPr>
            </w:pPr>
          </w:p>
          <w:p w14:paraId="620CBE68" w14:textId="77777777" w:rsidR="005F7EC7" w:rsidRDefault="005F7EC7" w:rsidP="006A7D02">
            <w:pPr>
              <w:rPr>
                <w:b/>
              </w:rPr>
            </w:pPr>
          </w:p>
          <w:p w14:paraId="7E580C83" w14:textId="0CD770E5" w:rsidR="005F7EC7" w:rsidRDefault="005F7EC7" w:rsidP="006A7D02">
            <w:pPr>
              <w:rPr>
                <w:b/>
              </w:rPr>
            </w:pPr>
          </w:p>
        </w:tc>
      </w:tr>
      <w:tr w:rsidR="006A7D02" w:rsidRPr="00EB0F8C" w14:paraId="305689ED" w14:textId="77777777" w:rsidTr="008D5ED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D8AD91" w14:textId="77777777" w:rsidR="006A7D02" w:rsidRDefault="002E5B7B" w:rsidP="006A7D02">
            <w:pPr>
              <w:rPr>
                <w:b/>
              </w:rPr>
            </w:pPr>
            <w:r>
              <w:rPr>
                <w:b/>
              </w:rPr>
              <w:t>Is there any other information we should be aware of, regarding the young person or family members?</w:t>
            </w:r>
          </w:p>
          <w:p w14:paraId="325ACF3F" w14:textId="77777777" w:rsidR="005F7EC7" w:rsidRDefault="005F7EC7" w:rsidP="006A7D02">
            <w:pPr>
              <w:rPr>
                <w:b/>
              </w:rPr>
            </w:pPr>
          </w:p>
          <w:p w14:paraId="467F98B1" w14:textId="77777777" w:rsidR="005F7EC7" w:rsidRDefault="005F7EC7" w:rsidP="006A7D02">
            <w:pPr>
              <w:rPr>
                <w:b/>
              </w:rPr>
            </w:pPr>
          </w:p>
          <w:p w14:paraId="4B03E6B8" w14:textId="77777777" w:rsidR="005F7EC7" w:rsidRDefault="005F7EC7" w:rsidP="006A7D02">
            <w:pPr>
              <w:rPr>
                <w:b/>
              </w:rPr>
            </w:pPr>
          </w:p>
          <w:p w14:paraId="00C8BF10" w14:textId="5803C1C6" w:rsidR="002A7831" w:rsidRDefault="002A7831" w:rsidP="006A7D02">
            <w:pPr>
              <w:rPr>
                <w:b/>
              </w:rPr>
            </w:pPr>
          </w:p>
        </w:tc>
      </w:tr>
      <w:tr w:rsidR="006A7D02" w:rsidRPr="00EB0F8C" w14:paraId="66A1E55A" w14:textId="77777777" w:rsidTr="002A7831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DF3376C" w14:textId="6D7963B6" w:rsidR="006A7D02" w:rsidRDefault="002A7831" w:rsidP="006A7D02">
            <w:pPr>
              <w:rPr>
                <w:b/>
              </w:rPr>
            </w:pPr>
            <w:r>
              <w:rPr>
                <w:b/>
              </w:rPr>
              <w:lastRenderedPageBreak/>
              <w:t>Consent/GDPR:</w:t>
            </w:r>
          </w:p>
        </w:tc>
      </w:tr>
      <w:tr w:rsidR="006A7D02" w:rsidRPr="00EB0F8C" w14:paraId="35E2DB8E" w14:textId="77777777" w:rsidTr="00040FE7">
        <w:trPr>
          <w:cantSplit/>
          <w:trHeight w:val="2253"/>
        </w:trPr>
        <w:tc>
          <w:tcPr>
            <w:tcW w:w="3681" w:type="dxa"/>
            <w:tcBorders>
              <w:top w:val="single" w:sz="4" w:space="0" w:color="auto"/>
              <w:right w:val="single" w:sz="8" w:space="0" w:color="auto"/>
            </w:tcBorders>
          </w:tcPr>
          <w:p w14:paraId="098FFFFA" w14:textId="77777777" w:rsidR="006A7D02" w:rsidRPr="00A42C77" w:rsidRDefault="006A7D02" w:rsidP="006A7D02">
            <w:pPr>
              <w:rPr>
                <w:b/>
              </w:rPr>
            </w:pPr>
            <w:r w:rsidRPr="00A42C77">
              <w:rPr>
                <w:b/>
              </w:rPr>
              <w:t>Photo</w:t>
            </w:r>
            <w:r>
              <w:rPr>
                <w:b/>
              </w:rPr>
              <w:t>/Media</w:t>
            </w:r>
            <w:r w:rsidRPr="00A42C77">
              <w:rPr>
                <w:b/>
              </w:rPr>
              <w:t xml:space="preserve"> Consent:</w:t>
            </w:r>
          </w:p>
          <w:p w14:paraId="745BC773" w14:textId="5EA778A0" w:rsidR="006A7D02" w:rsidRPr="007575DD" w:rsidRDefault="006A7D02" w:rsidP="006A7D02">
            <w:pPr>
              <w:rPr>
                <w:b/>
              </w:rPr>
            </w:pPr>
            <w:r w:rsidRPr="00EB0F8C">
              <w:t>I understand that</w:t>
            </w:r>
            <w:r>
              <w:t xml:space="preserve"> </w:t>
            </w:r>
            <w:r w:rsidRPr="00EB0F8C">
              <w:t xml:space="preserve">Berkshire Youth may wish to take photographs </w:t>
            </w:r>
            <w:r>
              <w:t xml:space="preserve">or videos </w:t>
            </w:r>
            <w:r w:rsidRPr="00EB0F8C">
              <w:t>during the session, for the purpose of publicity/recording and this may include posting onto the website/social media/ displays or newsletters.</w:t>
            </w:r>
            <w:r>
              <w:rPr>
                <w:b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7FFF785D" w14:textId="77777777" w:rsidR="006A7D02" w:rsidRDefault="006A7D02" w:rsidP="006A7D02">
            <w:pPr>
              <w:rPr>
                <w:b/>
              </w:rPr>
            </w:pPr>
            <w:r>
              <w:rPr>
                <w:b/>
              </w:rPr>
              <w:t>Please tick as appropriate:</w:t>
            </w:r>
          </w:p>
          <w:p w14:paraId="06B99614" w14:textId="06CCB928" w:rsidR="006A7D02" w:rsidRDefault="006A7D02" w:rsidP="006A7D02">
            <w:pPr>
              <w:rPr>
                <w:b/>
              </w:rPr>
            </w:pPr>
            <w:r>
              <w:rPr>
                <w:b/>
              </w:rPr>
              <w:t xml:space="preserve">I allow the child to be in photographs </w:t>
            </w:r>
            <w:sdt>
              <w:sdtPr>
                <w:rPr>
                  <w:b/>
                </w:rPr>
                <w:id w:val="18795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8BF2E59" w14:textId="16D3CD24" w:rsidR="006A7D02" w:rsidRDefault="006A7D02" w:rsidP="006A7D02">
            <w:pPr>
              <w:rPr>
                <w:b/>
              </w:rPr>
            </w:pPr>
            <w:r>
              <w:rPr>
                <w:b/>
              </w:rPr>
              <w:t xml:space="preserve">I do not allow the child to be in photographs </w:t>
            </w:r>
            <w:sdt>
              <w:sdtPr>
                <w:rPr>
                  <w:b/>
                </w:rPr>
                <w:id w:val="-167664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961BED5" w14:textId="77777777" w:rsidR="006A7D02" w:rsidRPr="00A42C77" w:rsidRDefault="006A7D02" w:rsidP="006A7D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A7D02" w:rsidRPr="00EB0F8C" w14:paraId="2C5FCFE7" w14:textId="77777777" w:rsidTr="00B944BC">
        <w:trPr>
          <w:cantSplit/>
          <w:trHeight w:val="2452"/>
        </w:trPr>
        <w:tc>
          <w:tcPr>
            <w:tcW w:w="3681" w:type="dxa"/>
            <w:tcBorders>
              <w:right w:val="single" w:sz="8" w:space="0" w:color="auto"/>
            </w:tcBorders>
          </w:tcPr>
          <w:p w14:paraId="5B0D98E5" w14:textId="77777777" w:rsidR="006A7D02" w:rsidRPr="005B5D9D" w:rsidRDefault="006A7D02" w:rsidP="006A7D02">
            <w:pPr>
              <w:rPr>
                <w:rFonts w:cstheme="minorHAnsi"/>
              </w:rPr>
            </w:pPr>
            <w:r w:rsidRPr="005B5D9D">
              <w:rPr>
                <w:rFonts w:cstheme="minorHAnsi"/>
              </w:rPr>
              <w:t xml:space="preserve">We would like to send you information about other activities &amp; programmes, news, fundraising activities or marketing materials that we may wish to promote, by post, telephone, email and SMS.  If you agree to being contacted this way, please tick the relevant boxes.   </w:t>
            </w:r>
          </w:p>
          <w:p w14:paraId="33AF7FE1" w14:textId="77777777" w:rsidR="006A7D02" w:rsidRPr="00A42C77" w:rsidRDefault="006A7D02" w:rsidP="006A7D02">
            <w:pPr>
              <w:rPr>
                <w:b/>
              </w:rPr>
            </w:pP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14:paraId="6EC9A9C9" w14:textId="77777777" w:rsidR="006A7D02" w:rsidRDefault="006A7D02" w:rsidP="006A7D02">
            <w:pPr>
              <w:rPr>
                <w:rFonts w:ascii="Arial" w:hAnsi="Arial" w:cs="Arial"/>
              </w:rPr>
            </w:pPr>
            <w:r>
              <w:rPr>
                <w:b/>
              </w:rPr>
              <w:t>Please tick as appropriate:</w:t>
            </w:r>
          </w:p>
          <w:p w14:paraId="4983760F" w14:textId="77777777" w:rsidR="006A7D02" w:rsidRPr="005B5D9D" w:rsidRDefault="006A7D02" w:rsidP="006A7D02">
            <w:pPr>
              <w:rPr>
                <w:rFonts w:cstheme="minorHAnsi"/>
              </w:rPr>
            </w:pPr>
            <w:r w:rsidRPr="00D80DAA">
              <w:rPr>
                <w:rFonts w:cstheme="minorHAnsi"/>
                <w:b/>
              </w:rPr>
              <w:t>Post</w:t>
            </w:r>
            <w:r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19425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535508F8" w14:textId="77777777" w:rsidR="006A7D02" w:rsidRPr="005B5D9D" w:rsidRDefault="006A7D02" w:rsidP="006A7D02">
            <w:pPr>
              <w:rPr>
                <w:rFonts w:cstheme="minorHAnsi"/>
              </w:rPr>
            </w:pPr>
            <w:r w:rsidRPr="00D80DAA">
              <w:rPr>
                <w:rFonts w:cstheme="minorHAnsi"/>
                <w:b/>
              </w:rPr>
              <w:t>Email</w:t>
            </w:r>
            <w:r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38914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          </w:t>
            </w:r>
          </w:p>
          <w:p w14:paraId="0046050A" w14:textId="77777777" w:rsidR="006A7D02" w:rsidRPr="005B5D9D" w:rsidRDefault="006A7D02" w:rsidP="006A7D02">
            <w:pPr>
              <w:rPr>
                <w:rFonts w:cstheme="minorHAnsi"/>
              </w:rPr>
            </w:pPr>
            <w:r w:rsidRPr="00D80DAA">
              <w:rPr>
                <w:rFonts w:cstheme="minorHAnsi"/>
                <w:b/>
              </w:rPr>
              <w:t>Phone</w:t>
            </w:r>
            <w:r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2469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193BF62D" w14:textId="77777777" w:rsidR="006A7D02" w:rsidRPr="00EB0F8C" w:rsidRDefault="006A7D02" w:rsidP="006A7D02">
            <w:r w:rsidRPr="00D80DAA">
              <w:rPr>
                <w:rFonts w:cstheme="minorHAnsi"/>
                <w:b/>
              </w:rPr>
              <w:t xml:space="preserve">SMS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5967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6A7D02" w:rsidRPr="00EB0F8C" w14:paraId="075819A8" w14:textId="77777777" w:rsidTr="00B944BC">
        <w:trPr>
          <w:cantSplit/>
          <w:trHeight w:val="322"/>
        </w:trPr>
        <w:tc>
          <w:tcPr>
            <w:tcW w:w="10343" w:type="dxa"/>
            <w:gridSpan w:val="2"/>
            <w:tcBorders>
              <w:right w:val="single" w:sz="8" w:space="0" w:color="auto"/>
            </w:tcBorders>
            <w:shd w:val="clear" w:color="auto" w:fill="000000" w:themeFill="text1"/>
          </w:tcPr>
          <w:p w14:paraId="72B7918F" w14:textId="77777777" w:rsidR="006A7D02" w:rsidRPr="00870F6D" w:rsidRDefault="006A7D02" w:rsidP="006A7D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Parental Consent</w:t>
            </w:r>
          </w:p>
        </w:tc>
      </w:tr>
      <w:tr w:rsidR="006A7D02" w:rsidRPr="00EB0F8C" w14:paraId="314AA75D" w14:textId="77777777" w:rsidTr="00B944BC">
        <w:trPr>
          <w:cantSplit/>
          <w:trHeight w:val="1058"/>
        </w:trPr>
        <w:tc>
          <w:tcPr>
            <w:tcW w:w="10343" w:type="dxa"/>
            <w:gridSpan w:val="2"/>
            <w:tcBorders>
              <w:right w:val="single" w:sz="8" w:space="0" w:color="auto"/>
            </w:tcBorders>
          </w:tcPr>
          <w:p w14:paraId="59DCFB80" w14:textId="189A961E" w:rsidR="006A7D02" w:rsidRPr="00F060B0" w:rsidRDefault="006A7D02" w:rsidP="006A7D02">
            <w:pPr>
              <w:rPr>
                <w:b/>
              </w:rPr>
            </w:pPr>
            <w:r w:rsidRPr="00F060B0">
              <w:rPr>
                <w:b/>
              </w:rPr>
              <w:t xml:space="preserve">Parents/Participants must ensure that any change of details are notified </w:t>
            </w:r>
            <w:r>
              <w:rPr>
                <w:b/>
              </w:rPr>
              <w:t>to Berkshire Youth.</w:t>
            </w:r>
          </w:p>
          <w:p w14:paraId="0DA9438E" w14:textId="77777777" w:rsidR="006A7D02" w:rsidRDefault="006A7D02" w:rsidP="006A7D02">
            <w:pPr>
              <w:rPr>
                <w:b/>
              </w:rPr>
            </w:pPr>
            <w:r w:rsidRPr="00A42C77">
              <w:rPr>
                <w:b/>
              </w:rPr>
              <w:t>Signed (Parent/Guardian/Participant over 18):</w:t>
            </w:r>
            <w:r>
              <w:rPr>
                <w:b/>
              </w:rPr>
              <w:t xml:space="preserve">               </w:t>
            </w:r>
          </w:p>
          <w:p w14:paraId="31916133" w14:textId="77777777" w:rsidR="006A7D02" w:rsidRPr="00A42C77" w:rsidRDefault="006A7D02" w:rsidP="006A7D02">
            <w:pPr>
              <w:rPr>
                <w:b/>
              </w:rPr>
            </w:pPr>
            <w:r w:rsidRPr="00A42C77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</w:p>
        </w:tc>
      </w:tr>
      <w:tr w:rsidR="006A7D02" w:rsidRPr="00EB0F8C" w14:paraId="70B978EA" w14:textId="77777777" w:rsidTr="00B944BC">
        <w:tc>
          <w:tcPr>
            <w:tcW w:w="10343" w:type="dxa"/>
            <w:gridSpan w:val="2"/>
          </w:tcPr>
          <w:p w14:paraId="1803595A" w14:textId="77777777" w:rsidR="006A7D02" w:rsidRPr="00870F6D" w:rsidRDefault="006A7D02" w:rsidP="006A7D02">
            <w:pPr>
              <w:rPr>
                <w:b/>
              </w:rPr>
            </w:pPr>
            <w:r w:rsidRPr="00870F6D">
              <w:rPr>
                <w:b/>
              </w:rPr>
              <w:t>I agree to follow staff instructions to ensure my and everyone’s safety.</w:t>
            </w:r>
          </w:p>
          <w:p w14:paraId="53879EDF" w14:textId="767DD3C1" w:rsidR="006A7D02" w:rsidRDefault="006A7D02" w:rsidP="006A7D02">
            <w:pPr>
              <w:rPr>
                <w:b/>
              </w:rPr>
            </w:pPr>
            <w:r w:rsidRPr="00870F6D">
              <w:rPr>
                <w:b/>
              </w:rPr>
              <w:t>Signed (</w:t>
            </w:r>
            <w:r>
              <w:rPr>
                <w:b/>
              </w:rPr>
              <w:t>Young Person</w:t>
            </w:r>
            <w:r w:rsidRPr="00870F6D">
              <w:rPr>
                <w:b/>
              </w:rPr>
              <w:t xml:space="preserve">):                                                                      </w:t>
            </w:r>
          </w:p>
          <w:p w14:paraId="14E6AE4D" w14:textId="77777777" w:rsidR="006A7D02" w:rsidRPr="00327C72" w:rsidRDefault="006A7D02" w:rsidP="006A7D02">
            <w:pPr>
              <w:rPr>
                <w:b/>
                <w:color w:val="FF0000"/>
              </w:rPr>
            </w:pPr>
            <w:r w:rsidRPr="00870F6D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</w:tr>
    </w:tbl>
    <w:p w14:paraId="1660AB03" w14:textId="77777777" w:rsidR="00FF7700" w:rsidRPr="00EB0F8C" w:rsidRDefault="00FF7700" w:rsidP="00FF7700"/>
    <w:p w14:paraId="158D4B43" w14:textId="77777777" w:rsidR="00A111A1" w:rsidRDefault="00A111A1"/>
    <w:sectPr w:rsidR="00A111A1" w:rsidSect="00782F05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3BFD" w14:textId="77777777" w:rsidR="00320088" w:rsidRDefault="00320088">
      <w:pPr>
        <w:spacing w:after="0"/>
      </w:pPr>
      <w:r>
        <w:separator/>
      </w:r>
    </w:p>
  </w:endnote>
  <w:endnote w:type="continuationSeparator" w:id="0">
    <w:p w14:paraId="4AAFD41A" w14:textId="77777777" w:rsidR="00320088" w:rsidRDefault="00320088">
      <w:pPr>
        <w:spacing w:after="0"/>
      </w:pPr>
      <w:r>
        <w:continuationSeparator/>
      </w:r>
    </w:p>
  </w:endnote>
  <w:endnote w:type="continuationNotice" w:id="1">
    <w:p w14:paraId="7405A975" w14:textId="77777777" w:rsidR="0016777A" w:rsidRDefault="001677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AB2D5" w14:textId="77777777" w:rsidR="00320088" w:rsidRDefault="00320088">
      <w:pPr>
        <w:spacing w:after="0"/>
      </w:pPr>
      <w:r>
        <w:separator/>
      </w:r>
    </w:p>
  </w:footnote>
  <w:footnote w:type="continuationSeparator" w:id="0">
    <w:p w14:paraId="693911DD" w14:textId="77777777" w:rsidR="00320088" w:rsidRDefault="00320088">
      <w:pPr>
        <w:spacing w:after="0"/>
      </w:pPr>
      <w:r>
        <w:continuationSeparator/>
      </w:r>
    </w:p>
  </w:footnote>
  <w:footnote w:type="continuationNotice" w:id="1">
    <w:p w14:paraId="76254F3F" w14:textId="77777777" w:rsidR="0016777A" w:rsidRDefault="001677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EE47" w14:textId="15ACD024" w:rsidR="002A7831" w:rsidRDefault="00A932CB" w:rsidP="00782F05">
    <w:pPr>
      <w:pStyle w:val="Header"/>
      <w:tabs>
        <w:tab w:val="clear" w:pos="9026"/>
      </w:tabs>
      <w:ind w:firstLine="720"/>
      <w:jc w:val="right"/>
    </w:pPr>
    <w:r w:rsidRPr="00B00C95">
      <w:rPr>
        <w:rFonts w:cstheme="minorHAnsi"/>
        <w:noProof/>
        <w:spacing w:val="-2"/>
      </w:rPr>
      <w:drawing>
        <wp:anchor distT="0" distB="0" distL="114300" distR="114300" simplePos="0" relativeHeight="251658240" behindDoc="1" locked="0" layoutInCell="1" allowOverlap="1" wp14:anchorId="2142D3E1" wp14:editId="409ED10D">
          <wp:simplePos x="0" y="0"/>
          <wp:positionH relativeFrom="column">
            <wp:posOffset>5391150</wp:posOffset>
          </wp:positionH>
          <wp:positionV relativeFrom="paragraph">
            <wp:posOffset>13335</wp:posOffset>
          </wp:positionV>
          <wp:extent cx="1465580" cy="615950"/>
          <wp:effectExtent l="0" t="0" r="1270" b="0"/>
          <wp:wrapTight wrapText="bothSides">
            <wp:wrapPolygon edited="0">
              <wp:start x="0" y="0"/>
              <wp:lineTo x="0" y="20709"/>
              <wp:lineTo x="21338" y="20709"/>
              <wp:lineTo x="21338" y="0"/>
              <wp:lineTo x="0" y="0"/>
            </wp:wrapPolygon>
          </wp:wrapTight>
          <wp:docPr id="327320038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20038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8241" behindDoc="1" locked="0" layoutInCell="1" allowOverlap="1" wp14:anchorId="3F88745A" wp14:editId="3311100C">
          <wp:simplePos x="0" y="0"/>
          <wp:positionH relativeFrom="column">
            <wp:posOffset>4366260</wp:posOffset>
          </wp:positionH>
          <wp:positionV relativeFrom="paragraph">
            <wp:posOffset>13335</wp:posOffset>
          </wp:positionV>
          <wp:extent cx="963295" cy="731520"/>
          <wp:effectExtent l="0" t="0" r="8255" b="0"/>
          <wp:wrapTight wrapText="bothSides">
            <wp:wrapPolygon edited="0">
              <wp:start x="0" y="0"/>
              <wp:lineTo x="0" y="20813"/>
              <wp:lineTo x="21358" y="20813"/>
              <wp:lineTo x="21358" y="0"/>
              <wp:lineTo x="0" y="0"/>
            </wp:wrapPolygon>
          </wp:wrapTight>
          <wp:docPr id="2128873845" name="Picture 7" descr="Partnership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tnership logo Fin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921">
      <w:tab/>
    </w:r>
  </w:p>
  <w:p w14:paraId="4DB8E904" w14:textId="77777777" w:rsidR="00A932CB" w:rsidRPr="002E5200" w:rsidRDefault="00A932CB" w:rsidP="00782F05">
    <w:pPr>
      <w:pStyle w:val="Header"/>
      <w:tabs>
        <w:tab w:val="clear" w:pos="9026"/>
      </w:tabs>
      <w:rPr>
        <w:b/>
        <w:sz w:val="36"/>
        <w:szCs w:val="36"/>
      </w:rPr>
    </w:pPr>
    <w:r w:rsidRPr="002E5200">
      <w:rPr>
        <w:b/>
        <w:sz w:val="36"/>
        <w:szCs w:val="36"/>
      </w:rPr>
      <w:t>Wokingham Young Carers</w:t>
    </w:r>
  </w:p>
  <w:p w14:paraId="7D08F491" w14:textId="0552B114" w:rsidR="002A7831" w:rsidRDefault="00A932CB" w:rsidP="00782F05">
    <w:pPr>
      <w:pStyle w:val="Header"/>
      <w:tabs>
        <w:tab w:val="clear" w:pos="9026"/>
      </w:tabs>
      <w:rPr>
        <w:b/>
        <w:sz w:val="28"/>
        <w:szCs w:val="28"/>
      </w:rPr>
    </w:pPr>
    <w:r w:rsidRPr="002E5200">
      <w:rPr>
        <w:b/>
        <w:sz w:val="36"/>
        <w:szCs w:val="36"/>
      </w:rPr>
      <w:t>Referral Form 2025</w:t>
    </w:r>
    <w:r w:rsidR="009E2921">
      <w:rPr>
        <w:b/>
        <w:sz w:val="28"/>
        <w:szCs w:val="28"/>
      </w:rPr>
      <w:tab/>
    </w:r>
    <w:r w:rsidR="009E2921">
      <w:rPr>
        <w:b/>
        <w:sz w:val="28"/>
        <w:szCs w:val="28"/>
      </w:rPr>
      <w:tab/>
    </w:r>
    <w:r w:rsidR="009E2921">
      <w:rPr>
        <w:b/>
        <w:sz w:val="28"/>
        <w:szCs w:val="28"/>
      </w:rPr>
      <w:tab/>
    </w:r>
    <w:r w:rsidR="009E2921">
      <w:rPr>
        <w:b/>
        <w:sz w:val="28"/>
        <w:szCs w:val="28"/>
      </w:rPr>
      <w:tab/>
    </w:r>
  </w:p>
  <w:p w14:paraId="1ADD5FE6" w14:textId="633CA04B" w:rsidR="00A43F03" w:rsidRPr="00782F05" w:rsidRDefault="00A43F03" w:rsidP="00782F05">
    <w:pPr>
      <w:pStyle w:val="Header"/>
      <w:tabs>
        <w:tab w:val="clear" w:pos="9026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88"/>
    <w:rsid w:val="000130E2"/>
    <w:rsid w:val="00035A40"/>
    <w:rsid w:val="000375DC"/>
    <w:rsid w:val="00040FE7"/>
    <w:rsid w:val="00060E12"/>
    <w:rsid w:val="0015262E"/>
    <w:rsid w:val="0016777A"/>
    <w:rsid w:val="001A41FB"/>
    <w:rsid w:val="001E0C27"/>
    <w:rsid w:val="001F7909"/>
    <w:rsid w:val="002758CD"/>
    <w:rsid w:val="002A2140"/>
    <w:rsid w:val="002A7831"/>
    <w:rsid w:val="002E5200"/>
    <w:rsid w:val="002E5B7B"/>
    <w:rsid w:val="00320088"/>
    <w:rsid w:val="003C0156"/>
    <w:rsid w:val="00487E7F"/>
    <w:rsid w:val="0049730A"/>
    <w:rsid w:val="004E0297"/>
    <w:rsid w:val="00512EB9"/>
    <w:rsid w:val="00561AA6"/>
    <w:rsid w:val="005A2F2B"/>
    <w:rsid w:val="005F7EC7"/>
    <w:rsid w:val="00621E1B"/>
    <w:rsid w:val="006A7D02"/>
    <w:rsid w:val="006B1BCE"/>
    <w:rsid w:val="006B283D"/>
    <w:rsid w:val="006C7A97"/>
    <w:rsid w:val="006E7BF5"/>
    <w:rsid w:val="00744A81"/>
    <w:rsid w:val="007A5F8B"/>
    <w:rsid w:val="00831AC0"/>
    <w:rsid w:val="0087179A"/>
    <w:rsid w:val="008B3243"/>
    <w:rsid w:val="008D2A46"/>
    <w:rsid w:val="00961934"/>
    <w:rsid w:val="009941E2"/>
    <w:rsid w:val="009E2921"/>
    <w:rsid w:val="00A111A1"/>
    <w:rsid w:val="00A43F03"/>
    <w:rsid w:val="00A47D13"/>
    <w:rsid w:val="00A932CB"/>
    <w:rsid w:val="00AD6870"/>
    <w:rsid w:val="00B2229B"/>
    <w:rsid w:val="00BC4387"/>
    <w:rsid w:val="00C10421"/>
    <w:rsid w:val="00DD2872"/>
    <w:rsid w:val="00DF57D6"/>
    <w:rsid w:val="00E07BC9"/>
    <w:rsid w:val="00EB02BB"/>
    <w:rsid w:val="00F71B09"/>
    <w:rsid w:val="00FD401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8754"/>
  <w15:chartTrackingRefBased/>
  <w15:docId w15:val="{3801A98C-ECFB-4A42-808D-A5C1E0BD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0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7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7700"/>
  </w:style>
  <w:style w:type="paragraph" w:styleId="NoSpacing">
    <w:name w:val="No Spacing"/>
    <w:uiPriority w:val="1"/>
    <w:qFormat/>
    <w:rsid w:val="00FF770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F770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200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B97F1.364E11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Reeve\THE%20WAYZ\Projects%20-%20Documents\Forms%20&amp;%20Flyers\Session%20paperwork\Medic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0651BDF721475B9FC404142F30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F010-B4BE-4D9D-9E12-A9B191C72B8E}"/>
      </w:docPartPr>
      <w:docPartBody>
        <w:p w:rsidR="0039432B" w:rsidRDefault="0039432B">
          <w:pPr>
            <w:pStyle w:val="B70651BDF721475B9FC404142F30EABE"/>
          </w:pPr>
          <w:r w:rsidRPr="00AA0F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B"/>
    <w:rsid w:val="0039432B"/>
    <w:rsid w:val="00D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0651BDF721475B9FC404142F30EABE">
    <w:name w:val="B70651BDF721475B9FC404142F30E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05564-4403-4839-8b0a-3a7374628398">
      <Terms xmlns="http://schemas.microsoft.com/office/infopath/2007/PartnerControls"/>
    </lcf76f155ced4ddcb4097134ff3c332f>
    <TaxCatchAll xmlns="f2e03583-5d18-4bca-aad6-05fb285f2c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5B6CF10A520409253C6857684AF0F" ma:contentTypeVersion="15" ma:contentTypeDescription="Create a new document." ma:contentTypeScope="" ma:versionID="54670aff08305b2142b07786bf97ebd0">
  <xsd:schema xmlns:xsd="http://www.w3.org/2001/XMLSchema" xmlns:xs="http://www.w3.org/2001/XMLSchema" xmlns:p="http://schemas.microsoft.com/office/2006/metadata/properties" xmlns:ns2="50505564-4403-4839-8b0a-3a7374628398" xmlns:ns3="f2e03583-5d18-4bca-aad6-05fb285f2c54" targetNamespace="http://schemas.microsoft.com/office/2006/metadata/properties" ma:root="true" ma:fieldsID="157c831026ecdd0ccc7e11440eec4ece" ns2:_="" ns3:_="">
    <xsd:import namespace="50505564-4403-4839-8b0a-3a7374628398"/>
    <xsd:import namespace="f2e03583-5d18-4bca-aad6-05fb285f2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5564-4403-4839-8b0a-3a7374628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3bd6cf-0716-437e-a158-25b9e25d4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03583-5d18-4bca-aad6-05fb285f2c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29865e-93a1-4cc0-a75f-1e2e7afcefd9}" ma:internalName="TaxCatchAll" ma:showField="CatchAllData" ma:web="f2e03583-5d18-4bca-aad6-05fb285f2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95968-6883-417B-8E28-F117DABB2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BC03B-0454-4C28-A927-05ACE9A06D7F}">
  <ds:schemaRefs>
    <ds:schemaRef ds:uri="http://schemas.microsoft.com/office/2006/metadata/properties"/>
    <ds:schemaRef ds:uri="http://schemas.microsoft.com/office/infopath/2007/PartnerControls"/>
    <ds:schemaRef ds:uri="50505564-4403-4839-8b0a-3a7374628398"/>
    <ds:schemaRef ds:uri="f2e03583-5d18-4bca-aad6-05fb285f2c54"/>
  </ds:schemaRefs>
</ds:datastoreItem>
</file>

<file path=customXml/itemProps3.xml><?xml version="1.0" encoding="utf-8"?>
<ds:datastoreItem xmlns:ds="http://schemas.openxmlformats.org/officeDocument/2006/customXml" ds:itemID="{D8D8F497-DE24-4956-BB20-A10E4896A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5564-4403-4839-8b0a-3a7374628398"/>
    <ds:schemaRef ds:uri="f2e03583-5d18-4bca-aad6-05fb285f2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form</Template>
  <TotalTime>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Reeve</dc:creator>
  <cp:keywords/>
  <dc:description/>
  <cp:lastModifiedBy>Paige Reeve</cp:lastModifiedBy>
  <cp:revision>38</cp:revision>
  <cp:lastPrinted>2024-04-16T13:39:00Z</cp:lastPrinted>
  <dcterms:created xsi:type="dcterms:W3CDTF">2025-03-18T12:22:00Z</dcterms:created>
  <dcterms:modified xsi:type="dcterms:W3CDTF">2025-03-18T14:33:00Z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0x0101001DD5B6CF10A520409253C6857684AF0F</vt:lpwstr>
  </property>
</Properties>
</file>